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7A2E5" w14:textId="77777777" w:rsidR="0083352C" w:rsidRDefault="0083352C" w:rsidP="0083352C">
      <w:pPr>
        <w:ind w:left="4248" w:firstLine="708"/>
        <w:rPr>
          <w:rFonts w:ascii="Arial" w:hAnsi="Arial" w:cs="Arial"/>
          <w:sz w:val="22"/>
          <w:szCs w:val="22"/>
        </w:rPr>
      </w:pPr>
    </w:p>
    <w:p w14:paraId="2662D051" w14:textId="7F91C50E" w:rsidR="000763DA" w:rsidRDefault="00D4380B" w:rsidP="0083352C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Monsieur </w:t>
      </w:r>
      <w:r w:rsidR="0080125F">
        <w:rPr>
          <w:rFonts w:ascii="Arial" w:hAnsi="Arial" w:cs="Arial"/>
          <w:sz w:val="22"/>
          <w:szCs w:val="22"/>
        </w:rPr>
        <w:t>DAUBE</w:t>
      </w:r>
    </w:p>
    <w:p w14:paraId="038AA680" w14:textId="70570507" w:rsidR="00D4380B" w:rsidRDefault="00D4380B" w:rsidP="0083352C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 rue des Cordelières</w:t>
      </w:r>
    </w:p>
    <w:p w14:paraId="2EFF28F3" w14:textId="64EB3D1B" w:rsidR="00D4380B" w:rsidRDefault="00D4380B" w:rsidP="0083352C">
      <w:pPr>
        <w:ind w:left="424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75013 PARIS</w:t>
      </w:r>
    </w:p>
    <w:p w14:paraId="60220F88" w14:textId="77777777" w:rsidR="00D4380B" w:rsidRDefault="00D4380B" w:rsidP="0083352C">
      <w:pPr>
        <w:ind w:left="4248" w:firstLine="708"/>
        <w:rPr>
          <w:rFonts w:ascii="Arial" w:hAnsi="Arial" w:cs="Arial"/>
          <w:sz w:val="22"/>
          <w:szCs w:val="22"/>
        </w:rPr>
      </w:pPr>
    </w:p>
    <w:p w14:paraId="39AC6B2A" w14:textId="77777777" w:rsidR="00D4380B" w:rsidRDefault="00D4380B" w:rsidP="00D4380B">
      <w:pPr>
        <w:ind w:firstLine="708"/>
        <w:jc w:val="left"/>
        <w:rPr>
          <w:rFonts w:ascii="Arial" w:hAnsi="Arial" w:cs="Arial"/>
          <w:sz w:val="22"/>
          <w:szCs w:val="22"/>
        </w:rPr>
      </w:pPr>
    </w:p>
    <w:p w14:paraId="22E5BB28" w14:textId="77777777" w:rsidR="0095516E" w:rsidRDefault="0095516E" w:rsidP="00D4380B">
      <w:pPr>
        <w:ind w:firstLine="708"/>
        <w:jc w:val="left"/>
        <w:rPr>
          <w:rFonts w:ascii="Arial" w:hAnsi="Arial" w:cs="Arial"/>
          <w:sz w:val="22"/>
          <w:szCs w:val="22"/>
        </w:rPr>
      </w:pPr>
    </w:p>
    <w:p w14:paraId="3E6D72FE" w14:textId="592911E9" w:rsidR="0095516E" w:rsidRDefault="0095516E" w:rsidP="00D4380B">
      <w:pPr>
        <w:ind w:firstLine="708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Paris, le </w:t>
      </w:r>
      <w:r w:rsidR="0080125F">
        <w:rPr>
          <w:rFonts w:ascii="Arial" w:hAnsi="Arial" w:cs="Arial"/>
          <w:sz w:val="22"/>
          <w:szCs w:val="22"/>
        </w:rPr>
        <w:t>16</w:t>
      </w:r>
      <w:r>
        <w:rPr>
          <w:rFonts w:ascii="Arial" w:hAnsi="Arial" w:cs="Arial"/>
          <w:sz w:val="22"/>
          <w:szCs w:val="22"/>
        </w:rPr>
        <w:t xml:space="preserve"> mai 2025,</w:t>
      </w:r>
    </w:p>
    <w:p w14:paraId="6A6D4DD1" w14:textId="77777777" w:rsidR="0095516E" w:rsidRDefault="0095516E" w:rsidP="00D4380B">
      <w:pPr>
        <w:ind w:firstLine="708"/>
        <w:jc w:val="left"/>
        <w:rPr>
          <w:rFonts w:ascii="Arial" w:hAnsi="Arial" w:cs="Arial"/>
          <w:sz w:val="22"/>
          <w:szCs w:val="22"/>
        </w:rPr>
      </w:pPr>
    </w:p>
    <w:p w14:paraId="7659B49D" w14:textId="77777777" w:rsidR="00D4380B" w:rsidRDefault="00D4380B" w:rsidP="00D4380B">
      <w:pPr>
        <w:ind w:firstLine="708"/>
        <w:jc w:val="left"/>
        <w:rPr>
          <w:rFonts w:ascii="Arial" w:hAnsi="Arial" w:cs="Arial"/>
          <w:sz w:val="22"/>
          <w:szCs w:val="22"/>
        </w:rPr>
      </w:pPr>
    </w:p>
    <w:p w14:paraId="2212D585" w14:textId="77777777" w:rsidR="0095516E" w:rsidRDefault="0095516E" w:rsidP="00D4380B">
      <w:pPr>
        <w:ind w:firstLine="708"/>
        <w:jc w:val="left"/>
        <w:rPr>
          <w:rFonts w:ascii="Arial" w:hAnsi="Arial" w:cs="Arial"/>
          <w:sz w:val="22"/>
          <w:szCs w:val="22"/>
        </w:rPr>
      </w:pPr>
    </w:p>
    <w:p w14:paraId="64938DC6" w14:textId="77777777" w:rsidR="0095516E" w:rsidRDefault="0095516E" w:rsidP="00D4380B">
      <w:pPr>
        <w:ind w:firstLine="708"/>
        <w:jc w:val="left"/>
        <w:rPr>
          <w:rFonts w:ascii="Arial" w:hAnsi="Arial" w:cs="Arial"/>
          <w:sz w:val="22"/>
          <w:szCs w:val="22"/>
        </w:rPr>
      </w:pPr>
    </w:p>
    <w:p w14:paraId="5649F9C6" w14:textId="7A61F43B" w:rsidR="00D4380B" w:rsidRDefault="0095516E" w:rsidP="00D4380B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Cher </w:t>
      </w:r>
      <w:r w:rsidR="00D4380B">
        <w:rPr>
          <w:rFonts w:ascii="Arial" w:hAnsi="Arial" w:cs="Arial"/>
          <w:sz w:val="22"/>
          <w:szCs w:val="22"/>
        </w:rPr>
        <w:t>Monsieur,</w:t>
      </w:r>
    </w:p>
    <w:p w14:paraId="1FDBD4D2" w14:textId="77777777" w:rsidR="00D4380B" w:rsidRDefault="00D4380B" w:rsidP="00D4380B">
      <w:pPr>
        <w:jc w:val="left"/>
        <w:rPr>
          <w:rFonts w:ascii="Arial" w:hAnsi="Arial" w:cs="Arial"/>
          <w:sz w:val="22"/>
          <w:szCs w:val="22"/>
        </w:rPr>
      </w:pPr>
    </w:p>
    <w:p w14:paraId="6597C2DB" w14:textId="77777777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</w:p>
    <w:p w14:paraId="4EE3C6D0" w14:textId="77777777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</w:p>
    <w:p w14:paraId="08023DD9" w14:textId="77777777" w:rsidR="00D4380B" w:rsidRDefault="00D4380B" w:rsidP="00D4380B">
      <w:pPr>
        <w:jc w:val="left"/>
        <w:rPr>
          <w:rFonts w:ascii="Arial" w:hAnsi="Arial" w:cs="Arial"/>
          <w:sz w:val="22"/>
          <w:szCs w:val="22"/>
        </w:rPr>
      </w:pPr>
    </w:p>
    <w:p w14:paraId="25F1363E" w14:textId="30FF5A14" w:rsidR="00D4380B" w:rsidRDefault="00A624B0" w:rsidP="00D4380B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Vous trouverez ci-joint une copie du constat amiable de dégâts des eaux suite </w:t>
      </w:r>
      <w:r w:rsidR="0095516E">
        <w:rPr>
          <w:rFonts w:ascii="Arial" w:hAnsi="Arial" w:cs="Arial"/>
          <w:sz w:val="22"/>
          <w:szCs w:val="22"/>
        </w:rPr>
        <w:t>aux dommages qui ont eu lieu le 02 mai 2025 dans notre salle de réunion, sous votre arrivée d’eau</w:t>
      </w:r>
      <w:r w:rsidR="00830FEF">
        <w:rPr>
          <w:rFonts w:ascii="Arial" w:hAnsi="Arial" w:cs="Arial"/>
          <w:sz w:val="22"/>
          <w:szCs w:val="22"/>
        </w:rPr>
        <w:t xml:space="preserve"> froide sous évier</w:t>
      </w:r>
      <w:r w:rsidR="0095516E">
        <w:rPr>
          <w:rFonts w:ascii="Arial" w:hAnsi="Arial" w:cs="Arial"/>
          <w:sz w:val="22"/>
          <w:szCs w:val="22"/>
        </w:rPr>
        <w:t>.</w:t>
      </w:r>
    </w:p>
    <w:p w14:paraId="374C2DAB" w14:textId="77777777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</w:p>
    <w:p w14:paraId="668C372C" w14:textId="762B8E5E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Nous vous serions reconnaissants de bien vouloir le remplir, le signer et nous le retourner en le mettant dans notre boîte aux lettres.</w:t>
      </w:r>
    </w:p>
    <w:p w14:paraId="3C0863DA" w14:textId="77777777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</w:p>
    <w:p w14:paraId="6C16818B" w14:textId="4A195401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Nous vous serions reconnaissants de ne pas rouvrir votre arrivée d’eau avant d’avoir fait intervenir un plombier pour réparer </w:t>
      </w:r>
      <w:r w:rsidR="00474B11">
        <w:rPr>
          <w:rFonts w:ascii="Arial" w:hAnsi="Arial" w:cs="Arial"/>
          <w:sz w:val="22"/>
          <w:szCs w:val="22"/>
        </w:rPr>
        <w:t>les désordres.</w:t>
      </w:r>
    </w:p>
    <w:p w14:paraId="78551BC9" w14:textId="77777777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</w:p>
    <w:p w14:paraId="522C9448" w14:textId="3C238B0C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Dans l’attente de votre prompt retour, je vous prie d’accepter, Monsieur, l’expression de mes sincères salutations.</w:t>
      </w:r>
    </w:p>
    <w:p w14:paraId="4815F5BD" w14:textId="77777777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</w:p>
    <w:p w14:paraId="328718F9" w14:textId="77777777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</w:p>
    <w:p w14:paraId="3AF92197" w14:textId="77777777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</w:p>
    <w:p w14:paraId="13D42836" w14:textId="77777777" w:rsidR="0095516E" w:rsidRDefault="0095516E" w:rsidP="00D4380B">
      <w:pPr>
        <w:jc w:val="left"/>
        <w:rPr>
          <w:rFonts w:ascii="Arial" w:hAnsi="Arial" w:cs="Arial"/>
          <w:sz w:val="22"/>
          <w:szCs w:val="22"/>
        </w:rPr>
      </w:pPr>
    </w:p>
    <w:p w14:paraId="14D2B1C4" w14:textId="7B6ADD0F" w:rsidR="0095516E" w:rsidRPr="0080125F" w:rsidRDefault="0095516E" w:rsidP="00D4380B">
      <w:pPr>
        <w:jc w:val="left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0125F">
        <w:rPr>
          <w:rFonts w:ascii="Arial" w:hAnsi="Arial" w:cs="Arial"/>
          <w:sz w:val="22"/>
          <w:szCs w:val="22"/>
          <w:lang w:val="en-US"/>
        </w:rPr>
        <w:t>Elisabeth Verdenne</w:t>
      </w:r>
    </w:p>
    <w:p w14:paraId="61D54384" w14:textId="34071F09" w:rsidR="0095516E" w:rsidRPr="0080125F" w:rsidRDefault="0095516E" w:rsidP="00D4380B">
      <w:pPr>
        <w:jc w:val="left"/>
        <w:rPr>
          <w:rFonts w:ascii="Arial" w:hAnsi="Arial" w:cs="Arial"/>
          <w:sz w:val="22"/>
          <w:szCs w:val="22"/>
          <w:lang w:val="en-US"/>
        </w:rPr>
      </w:pPr>
      <w:r w:rsidRPr="0080125F">
        <w:rPr>
          <w:rFonts w:ascii="Arial" w:hAnsi="Arial" w:cs="Arial"/>
          <w:sz w:val="22"/>
          <w:szCs w:val="22"/>
          <w:lang w:val="en-US"/>
        </w:rPr>
        <w:tab/>
      </w:r>
      <w:r w:rsidRPr="0080125F">
        <w:rPr>
          <w:rFonts w:ascii="Arial" w:hAnsi="Arial" w:cs="Arial"/>
          <w:sz w:val="22"/>
          <w:szCs w:val="22"/>
          <w:lang w:val="en-US"/>
        </w:rPr>
        <w:tab/>
      </w:r>
      <w:r w:rsidRPr="0080125F">
        <w:rPr>
          <w:rFonts w:ascii="Arial" w:hAnsi="Arial" w:cs="Arial"/>
          <w:sz w:val="22"/>
          <w:szCs w:val="22"/>
          <w:lang w:val="en-US"/>
        </w:rPr>
        <w:tab/>
      </w:r>
      <w:r w:rsidRPr="0080125F">
        <w:rPr>
          <w:rFonts w:ascii="Arial" w:hAnsi="Arial" w:cs="Arial"/>
          <w:sz w:val="22"/>
          <w:szCs w:val="22"/>
          <w:lang w:val="en-US"/>
        </w:rPr>
        <w:tab/>
      </w:r>
      <w:r w:rsidRPr="0080125F">
        <w:rPr>
          <w:rFonts w:ascii="Arial" w:hAnsi="Arial" w:cs="Arial"/>
          <w:sz w:val="22"/>
          <w:szCs w:val="22"/>
          <w:lang w:val="en-US"/>
        </w:rPr>
        <w:tab/>
      </w:r>
      <w:r w:rsidRPr="0080125F">
        <w:rPr>
          <w:rFonts w:ascii="Arial" w:hAnsi="Arial" w:cs="Arial"/>
          <w:sz w:val="22"/>
          <w:szCs w:val="22"/>
          <w:lang w:val="en-US"/>
        </w:rPr>
        <w:tab/>
      </w:r>
      <w:r w:rsidRPr="0080125F">
        <w:rPr>
          <w:rFonts w:ascii="Arial" w:hAnsi="Arial" w:cs="Arial"/>
          <w:sz w:val="22"/>
          <w:szCs w:val="22"/>
          <w:lang w:val="en-US"/>
        </w:rPr>
        <w:tab/>
      </w:r>
      <w:hyperlink r:id="rId10" w:history="1">
        <w:r w:rsidRPr="0080125F">
          <w:rPr>
            <w:rStyle w:val="Lienhypertexte"/>
            <w:rFonts w:ascii="Arial" w:hAnsi="Arial" w:cs="Arial"/>
            <w:sz w:val="22"/>
            <w:szCs w:val="22"/>
            <w:lang w:val="en-US"/>
          </w:rPr>
          <w:t>elisabeth-verdenne@scouts-europe.org</w:t>
        </w:r>
      </w:hyperlink>
    </w:p>
    <w:p w14:paraId="6931C98A" w14:textId="77777777" w:rsidR="0095516E" w:rsidRPr="0080125F" w:rsidRDefault="0095516E" w:rsidP="00D4380B">
      <w:pPr>
        <w:jc w:val="left"/>
        <w:rPr>
          <w:rFonts w:ascii="Arial" w:hAnsi="Arial" w:cs="Arial"/>
          <w:sz w:val="22"/>
          <w:szCs w:val="22"/>
          <w:lang w:val="en-US"/>
        </w:rPr>
      </w:pPr>
    </w:p>
    <w:sectPr w:rsidR="0095516E" w:rsidRPr="0080125F" w:rsidSect="0031049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209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A358A" w14:textId="77777777" w:rsidR="00060FEF" w:rsidRDefault="00060FEF" w:rsidP="0084271C">
      <w:r>
        <w:separator/>
      </w:r>
    </w:p>
  </w:endnote>
  <w:endnote w:type="continuationSeparator" w:id="0">
    <w:p w14:paraId="6603042E" w14:textId="77777777" w:rsidR="00060FEF" w:rsidRDefault="00060FEF" w:rsidP="00842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ra">
    <w:altName w:val="Calibri"/>
    <w:charset w:val="00"/>
    <w:family w:val="auto"/>
    <w:pitch w:val="variable"/>
    <w:sig w:usb0="A00002FF" w:usb1="5000204B" w:usb2="00000000" w:usb3="00000000" w:csb0="00000097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68062066"/>
      <w:docPartObj>
        <w:docPartGallery w:val="Page Numbers (Bottom of Page)"/>
        <w:docPartUnique/>
      </w:docPartObj>
    </w:sdtPr>
    <w:sdtEndPr>
      <w:rPr>
        <w:rStyle w:val="Titre2Car"/>
        <w:rFonts w:ascii="Ubuntu" w:hAnsi="Ubuntu"/>
        <w:color w:val="002060"/>
      </w:rPr>
    </w:sdtEndPr>
    <w:sdtContent>
      <w:p w14:paraId="1AAB048A" w14:textId="77777777" w:rsidR="00340CCC" w:rsidRDefault="00D346B2" w:rsidP="00D346B2">
        <w:pPr>
          <w:pStyle w:val="Pieddepage"/>
          <w:jc w:val="right"/>
        </w:pPr>
        <w:r w:rsidRPr="00D346B2">
          <w:rPr>
            <w:rStyle w:val="Sous-titreCar"/>
            <w:noProof/>
          </w:rPr>
          <w:drawing>
            <wp:anchor distT="0" distB="0" distL="114300" distR="114300" simplePos="0" relativeHeight="251675648" behindDoc="1" locked="0" layoutInCell="1" allowOverlap="1" wp14:anchorId="5AFC3218" wp14:editId="181AA5A0">
              <wp:simplePos x="0" y="0"/>
              <wp:positionH relativeFrom="margin">
                <wp:posOffset>-3283</wp:posOffset>
              </wp:positionH>
              <wp:positionV relativeFrom="bottomMargin">
                <wp:posOffset>-95608</wp:posOffset>
              </wp:positionV>
              <wp:extent cx="5403679" cy="336430"/>
              <wp:effectExtent l="0" t="0" r="0" b="6985"/>
              <wp:wrapNone/>
              <wp:docPr id="3" name="Imag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/>
                      <pic:cNvPicPr>
                        <a:picLocks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5688" t="85587" r="14552" b="11058"/>
                      <a:stretch/>
                    </pic:blipFill>
                    <pic:spPr bwMode="auto">
                      <a:xfrm>
                        <a:off x="0" y="0"/>
                        <a:ext cx="5406253" cy="336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346B2">
          <w:rPr>
            <w:rStyle w:val="Titre2Car"/>
          </w:rPr>
          <w:fldChar w:fldCharType="begin"/>
        </w:r>
        <w:r w:rsidRPr="00D346B2">
          <w:rPr>
            <w:rStyle w:val="Titre2Car"/>
          </w:rPr>
          <w:instrText>PAGE   \* MERGEFORMAT</w:instrText>
        </w:r>
        <w:r w:rsidRPr="00D346B2">
          <w:rPr>
            <w:rStyle w:val="Titre2Car"/>
          </w:rPr>
          <w:fldChar w:fldCharType="separate"/>
        </w:r>
        <w:r w:rsidRPr="00D346B2">
          <w:rPr>
            <w:rStyle w:val="Titre2Car"/>
          </w:rPr>
          <w:t>2</w:t>
        </w:r>
        <w:r w:rsidRPr="00D346B2">
          <w:rPr>
            <w:rStyle w:val="Titre2Car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8610247"/>
      <w:docPartObj>
        <w:docPartGallery w:val="Page Numbers (Bottom of Page)"/>
        <w:docPartUnique/>
      </w:docPartObj>
    </w:sdtPr>
    <w:sdtEndPr>
      <w:rPr>
        <w:rStyle w:val="Titre2Car"/>
        <w:rFonts w:ascii="Ubuntu" w:hAnsi="Ubuntu"/>
        <w:color w:val="002060"/>
      </w:rPr>
    </w:sdtEndPr>
    <w:sdtContent>
      <w:p w14:paraId="0E86A400" w14:textId="77777777" w:rsidR="00310498" w:rsidRPr="00D346B2" w:rsidRDefault="00310498">
        <w:pPr>
          <w:pStyle w:val="Pieddepage"/>
          <w:jc w:val="right"/>
          <w:rPr>
            <w:rStyle w:val="Titre2Car"/>
          </w:rPr>
        </w:pPr>
        <w:r w:rsidRPr="00D346B2">
          <w:rPr>
            <w:rStyle w:val="Titre2Car"/>
            <w:noProof/>
          </w:rPr>
          <w:drawing>
            <wp:anchor distT="0" distB="0" distL="114300" distR="114300" simplePos="0" relativeHeight="251673600" behindDoc="1" locked="0" layoutInCell="1" allowOverlap="1" wp14:anchorId="65F0EAED" wp14:editId="66717417">
              <wp:simplePos x="0" y="0"/>
              <wp:positionH relativeFrom="margin">
                <wp:align>left</wp:align>
              </wp:positionH>
              <wp:positionV relativeFrom="bottomMargin">
                <wp:posOffset>-94280</wp:posOffset>
              </wp:positionV>
              <wp:extent cx="5406253" cy="879894"/>
              <wp:effectExtent l="0" t="0" r="4445" b="0"/>
              <wp:wrapNone/>
              <wp:docPr id="11" name="Imag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1"/>
                      <pic:cNvPicPr>
                        <a:picLocks/>
                      </pic:cNvPicPr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5688" t="85587" r="14552" b="5642"/>
                      <a:stretch/>
                    </pic:blipFill>
                    <pic:spPr bwMode="auto">
                      <a:xfrm>
                        <a:off x="0" y="0"/>
                        <a:ext cx="5406253" cy="8798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D346B2">
          <w:rPr>
            <w:rStyle w:val="Titre2Car"/>
          </w:rPr>
          <w:fldChar w:fldCharType="begin"/>
        </w:r>
        <w:r w:rsidRPr="00D346B2">
          <w:rPr>
            <w:rStyle w:val="Titre2Car"/>
          </w:rPr>
          <w:instrText>PAGE   \* MERGEFORMAT</w:instrText>
        </w:r>
        <w:r w:rsidRPr="00D346B2">
          <w:rPr>
            <w:rStyle w:val="Titre2Car"/>
          </w:rPr>
          <w:fldChar w:fldCharType="separate"/>
        </w:r>
        <w:r w:rsidRPr="00D346B2">
          <w:rPr>
            <w:rStyle w:val="Titre2Car"/>
          </w:rPr>
          <w:t>2</w:t>
        </w:r>
        <w:r w:rsidRPr="00D346B2">
          <w:rPr>
            <w:rStyle w:val="Titre2Car"/>
          </w:rPr>
          <w:fldChar w:fldCharType="end"/>
        </w:r>
      </w:p>
    </w:sdtContent>
  </w:sdt>
  <w:p w14:paraId="5E4E526A" w14:textId="77777777" w:rsidR="00964FD4" w:rsidRDefault="00964FD4" w:rsidP="00310498">
    <w:pPr>
      <w:pStyle w:val="Pieddepage"/>
      <w:tabs>
        <w:tab w:val="clear" w:pos="4536"/>
        <w:tab w:val="clear" w:pos="9072"/>
        <w:tab w:val="right" w:pos="90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DC5F3" w14:textId="77777777" w:rsidR="00060FEF" w:rsidRDefault="00060FEF" w:rsidP="0084271C">
      <w:r>
        <w:separator/>
      </w:r>
    </w:p>
  </w:footnote>
  <w:footnote w:type="continuationSeparator" w:id="0">
    <w:p w14:paraId="4E37822F" w14:textId="77777777" w:rsidR="00060FEF" w:rsidRDefault="00060FEF" w:rsidP="008427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F0F27" w14:textId="77777777" w:rsidR="005A5701" w:rsidRDefault="00631832" w:rsidP="0084271C">
    <w:pPr>
      <w:pStyle w:val="En-tte"/>
    </w:pPr>
    <w:r>
      <w:rPr>
        <w:noProof/>
      </w:rPr>
      <w:drawing>
        <wp:anchor distT="0" distB="0" distL="114300" distR="114300" simplePos="0" relativeHeight="251671552" behindDoc="1" locked="0" layoutInCell="1" allowOverlap="1" wp14:anchorId="589FAEA9" wp14:editId="00FC730C">
          <wp:simplePos x="0" y="0"/>
          <wp:positionH relativeFrom="page">
            <wp:posOffset>0</wp:posOffset>
          </wp:positionH>
          <wp:positionV relativeFrom="page">
            <wp:posOffset>19050</wp:posOffset>
          </wp:positionV>
          <wp:extent cx="885825" cy="942975"/>
          <wp:effectExtent l="0" t="0" r="9525" b="952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4" r="82802" b="90604"/>
                  <a:stretch/>
                </pic:blipFill>
                <pic:spPr bwMode="auto">
                  <a:xfrm>
                    <a:off x="0" y="0"/>
                    <a:ext cx="885825" cy="942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5701">
      <w:rPr>
        <w:noProof/>
      </w:rPr>
      <w:drawing>
        <wp:anchor distT="0" distB="0" distL="114300" distR="114300" simplePos="0" relativeHeight="251665408" behindDoc="1" locked="0" layoutInCell="1" allowOverlap="1" wp14:anchorId="6FD64B2E" wp14:editId="0B0F09EB">
          <wp:simplePos x="0" y="0"/>
          <wp:positionH relativeFrom="page">
            <wp:posOffset>0</wp:posOffset>
          </wp:positionH>
          <wp:positionV relativeFrom="page">
            <wp:posOffset>1085850</wp:posOffset>
          </wp:positionV>
          <wp:extent cx="2886075" cy="381000"/>
          <wp:effectExtent l="0" t="0" r="9525" b="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4" t="10820" r="57006" b="85384"/>
                  <a:stretch/>
                </pic:blipFill>
                <pic:spPr bwMode="auto">
                  <a:xfrm>
                    <a:off x="0" y="0"/>
                    <a:ext cx="2886075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0D5AD" w14:textId="77777777" w:rsidR="00964FD4" w:rsidRDefault="00964FD4" w:rsidP="0084271C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150BBF9" wp14:editId="214818EC">
          <wp:simplePos x="0" y="0"/>
          <wp:positionH relativeFrom="page">
            <wp:posOffset>19050</wp:posOffset>
          </wp:positionH>
          <wp:positionV relativeFrom="page">
            <wp:posOffset>19050</wp:posOffset>
          </wp:positionV>
          <wp:extent cx="2886075" cy="1466850"/>
          <wp:effectExtent l="0" t="0" r="952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774" r="57006" b="85384"/>
                  <a:stretch/>
                </pic:blipFill>
                <pic:spPr bwMode="auto">
                  <a:xfrm>
                    <a:off x="0" y="0"/>
                    <a:ext cx="2886075" cy="1466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47458D"/>
    <w:multiLevelType w:val="hybridMultilevel"/>
    <w:tmpl w:val="807CAABA"/>
    <w:lvl w:ilvl="0" w:tplc="9BA0C6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2A2C00"/>
    <w:multiLevelType w:val="hybridMultilevel"/>
    <w:tmpl w:val="5D1456F4"/>
    <w:lvl w:ilvl="0" w:tplc="6CBA75D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909329">
    <w:abstractNumId w:val="1"/>
  </w:num>
  <w:num w:numId="2" w16cid:durableId="975531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852"/>
    <w:rsid w:val="00016AC6"/>
    <w:rsid w:val="00060FEF"/>
    <w:rsid w:val="00062524"/>
    <w:rsid w:val="000763DA"/>
    <w:rsid w:val="0013597D"/>
    <w:rsid w:val="00145130"/>
    <w:rsid w:val="00150A13"/>
    <w:rsid w:val="001D54A3"/>
    <w:rsid w:val="00310498"/>
    <w:rsid w:val="00340CCC"/>
    <w:rsid w:val="00350909"/>
    <w:rsid w:val="00351D0F"/>
    <w:rsid w:val="0036297B"/>
    <w:rsid w:val="00365AC4"/>
    <w:rsid w:val="003A2AC6"/>
    <w:rsid w:val="003E72D2"/>
    <w:rsid w:val="003F13FE"/>
    <w:rsid w:val="00427C5B"/>
    <w:rsid w:val="004418DD"/>
    <w:rsid w:val="00474B11"/>
    <w:rsid w:val="00535F95"/>
    <w:rsid w:val="00593755"/>
    <w:rsid w:val="005A5701"/>
    <w:rsid w:val="00631832"/>
    <w:rsid w:val="0067202B"/>
    <w:rsid w:val="006A4E52"/>
    <w:rsid w:val="006E3A7B"/>
    <w:rsid w:val="006F02CB"/>
    <w:rsid w:val="0071087F"/>
    <w:rsid w:val="00726F6B"/>
    <w:rsid w:val="00745325"/>
    <w:rsid w:val="007D1FA5"/>
    <w:rsid w:val="0080125F"/>
    <w:rsid w:val="00830FEF"/>
    <w:rsid w:val="0083352C"/>
    <w:rsid w:val="0084271C"/>
    <w:rsid w:val="00843852"/>
    <w:rsid w:val="00864352"/>
    <w:rsid w:val="00930387"/>
    <w:rsid w:val="0094313B"/>
    <w:rsid w:val="00944248"/>
    <w:rsid w:val="0095516E"/>
    <w:rsid w:val="00964FD4"/>
    <w:rsid w:val="009726FA"/>
    <w:rsid w:val="00A14398"/>
    <w:rsid w:val="00A322F0"/>
    <w:rsid w:val="00A624B0"/>
    <w:rsid w:val="00AB4E0B"/>
    <w:rsid w:val="00B821B0"/>
    <w:rsid w:val="00CA2E1B"/>
    <w:rsid w:val="00D346B2"/>
    <w:rsid w:val="00D4380B"/>
    <w:rsid w:val="00D50820"/>
    <w:rsid w:val="00D55BF5"/>
    <w:rsid w:val="00D61452"/>
    <w:rsid w:val="00D73085"/>
    <w:rsid w:val="00DA28B8"/>
    <w:rsid w:val="00DA5A37"/>
    <w:rsid w:val="00DC3CEA"/>
    <w:rsid w:val="00DD12E7"/>
    <w:rsid w:val="00E13AF5"/>
    <w:rsid w:val="00E82534"/>
    <w:rsid w:val="00EC34A9"/>
    <w:rsid w:val="00F662BA"/>
    <w:rsid w:val="00FA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BA54E7"/>
  <w15:chartTrackingRefBased/>
  <w15:docId w15:val="{FDF036E6-B681-4BA7-9E1C-2B2942316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ORPS"/>
    <w:qFormat/>
    <w:rsid w:val="00310498"/>
    <w:pPr>
      <w:spacing w:after="0"/>
      <w:jc w:val="both"/>
    </w:pPr>
    <w:rPr>
      <w:rFonts w:ascii="Lora" w:eastAsia="Calibri" w:hAnsi="Lora" w:cs="Lora"/>
      <w:color w:val="000000"/>
      <w:sz w:val="20"/>
      <w:szCs w:val="20"/>
    </w:rPr>
  </w:style>
  <w:style w:type="paragraph" w:styleId="Titre1">
    <w:name w:val="heading 1"/>
    <w:aliases w:val="SOUS-TITRE"/>
    <w:basedOn w:val="Normal"/>
    <w:next w:val="Normal"/>
    <w:link w:val="Titre1Car"/>
    <w:uiPriority w:val="9"/>
    <w:qFormat/>
    <w:rsid w:val="0084271C"/>
    <w:pPr>
      <w:spacing w:after="240"/>
      <w:outlineLvl w:val="0"/>
    </w:pPr>
    <w:rPr>
      <w:rFonts w:ascii="Ubuntu" w:hAnsi="Ubuntu"/>
      <w:b/>
      <w:bCs/>
      <w:color w:val="1E2758"/>
    </w:rPr>
  </w:style>
  <w:style w:type="paragraph" w:styleId="Titre2">
    <w:name w:val="heading 2"/>
    <w:aliases w:val="PIED-DE-PAGE"/>
    <w:basedOn w:val="Normal"/>
    <w:next w:val="Normal"/>
    <w:link w:val="Titre2Car"/>
    <w:uiPriority w:val="9"/>
    <w:unhideWhenUsed/>
    <w:qFormat/>
    <w:rsid w:val="00D346B2"/>
    <w:pPr>
      <w:jc w:val="right"/>
      <w:outlineLvl w:val="1"/>
    </w:pPr>
    <w:rPr>
      <w:rFonts w:ascii="Ubuntu" w:hAnsi="Ubuntu"/>
      <w:color w:val="002060"/>
    </w:rPr>
  </w:style>
  <w:style w:type="paragraph" w:styleId="Titre3">
    <w:name w:val="heading 3"/>
    <w:basedOn w:val="Normal"/>
    <w:next w:val="Normal"/>
    <w:link w:val="Titre3Car"/>
    <w:uiPriority w:val="9"/>
    <w:unhideWhenUsed/>
    <w:rsid w:val="00FA7C4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rsid w:val="00FA7C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64FD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64FD4"/>
  </w:style>
  <w:style w:type="paragraph" w:styleId="Pieddepage">
    <w:name w:val="footer"/>
    <w:basedOn w:val="Normal"/>
    <w:link w:val="PieddepageCar"/>
    <w:uiPriority w:val="99"/>
    <w:unhideWhenUsed/>
    <w:rsid w:val="00964FD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64FD4"/>
  </w:style>
  <w:style w:type="character" w:customStyle="1" w:styleId="Titre1Car">
    <w:name w:val="Titre 1 Car"/>
    <w:aliases w:val="SOUS-TITRE Car"/>
    <w:basedOn w:val="Policepardfaut"/>
    <w:link w:val="Titre1"/>
    <w:uiPriority w:val="9"/>
    <w:rsid w:val="0084271C"/>
    <w:rPr>
      <w:rFonts w:ascii="Ubuntu" w:eastAsia="Calibri" w:hAnsi="Ubuntu" w:cs="Lora"/>
      <w:b/>
      <w:bCs/>
      <w:color w:val="1E2758"/>
      <w:sz w:val="20"/>
      <w:szCs w:val="20"/>
    </w:rPr>
  </w:style>
  <w:style w:type="paragraph" w:styleId="Sous-titre">
    <w:name w:val="Subtitle"/>
    <w:basedOn w:val="Normal"/>
    <w:next w:val="Normal"/>
    <w:link w:val="Sous-titreCar"/>
    <w:uiPriority w:val="11"/>
    <w:rsid w:val="00340CCC"/>
    <w:rPr>
      <w:b/>
      <w:bCs/>
      <w:color w:val="1E2758"/>
    </w:rPr>
  </w:style>
  <w:style w:type="character" w:customStyle="1" w:styleId="Sous-titreCar">
    <w:name w:val="Sous-titre Car"/>
    <w:basedOn w:val="Policepardfaut"/>
    <w:link w:val="Sous-titre"/>
    <w:uiPriority w:val="11"/>
    <w:rsid w:val="00340CCC"/>
    <w:rPr>
      <w:rFonts w:ascii="Lora" w:eastAsia="Calibri" w:hAnsi="Lora" w:cs="Lora"/>
      <w:b/>
      <w:bCs/>
      <w:color w:val="1E2758"/>
      <w:sz w:val="20"/>
      <w:szCs w:val="20"/>
      <w:lang w:val="en-US"/>
    </w:rPr>
  </w:style>
  <w:style w:type="paragraph" w:styleId="Titre">
    <w:name w:val="Title"/>
    <w:basedOn w:val="Titre1"/>
    <w:next w:val="Normal"/>
    <w:link w:val="TitreCar"/>
    <w:uiPriority w:val="10"/>
    <w:rsid w:val="00340CCC"/>
  </w:style>
  <w:style w:type="character" w:customStyle="1" w:styleId="TitreCar">
    <w:name w:val="Titre Car"/>
    <w:basedOn w:val="Policepardfaut"/>
    <w:link w:val="Titre"/>
    <w:uiPriority w:val="10"/>
    <w:rsid w:val="00340CCC"/>
    <w:rPr>
      <w:rFonts w:ascii="Ubuntu" w:eastAsia="Calibri" w:hAnsi="Ubuntu" w:cs="Lora"/>
      <w:b/>
      <w:bCs/>
      <w:color w:val="1E2758"/>
      <w:sz w:val="20"/>
      <w:szCs w:val="20"/>
      <w:lang w:val="en-US"/>
    </w:rPr>
  </w:style>
  <w:style w:type="character" w:customStyle="1" w:styleId="Titre2Car">
    <w:name w:val="Titre 2 Car"/>
    <w:aliases w:val="PIED-DE-PAGE Car"/>
    <w:basedOn w:val="Policepardfaut"/>
    <w:link w:val="Titre2"/>
    <w:uiPriority w:val="9"/>
    <w:rsid w:val="00D346B2"/>
    <w:rPr>
      <w:rFonts w:ascii="Ubuntu" w:eastAsia="Calibri" w:hAnsi="Ubuntu" w:cs="Lora"/>
      <w:color w:val="002060"/>
      <w:sz w:val="20"/>
      <w:szCs w:val="20"/>
    </w:rPr>
  </w:style>
  <w:style w:type="paragraph" w:styleId="Sansinterligne">
    <w:name w:val="No Spacing"/>
    <w:aliases w:val="TITRE"/>
    <w:uiPriority w:val="1"/>
    <w:qFormat/>
    <w:rsid w:val="0084271C"/>
    <w:pPr>
      <w:spacing w:before="240" w:after="240" w:line="240" w:lineRule="auto"/>
    </w:pPr>
    <w:rPr>
      <w:rFonts w:ascii="Ubuntu" w:eastAsia="Calibri" w:hAnsi="Ubuntu" w:cs="Lora"/>
      <w:b/>
      <w:color w:val="002060"/>
      <w:sz w:val="28"/>
      <w:szCs w:val="20"/>
    </w:rPr>
  </w:style>
  <w:style w:type="character" w:customStyle="1" w:styleId="Titre3Car">
    <w:name w:val="Titre 3 Car"/>
    <w:basedOn w:val="Policepardfaut"/>
    <w:link w:val="Titre3"/>
    <w:uiPriority w:val="9"/>
    <w:rsid w:val="00FA7C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FA7C4A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</w:rPr>
  </w:style>
  <w:style w:type="paragraph" w:styleId="Paragraphedeliste">
    <w:name w:val="List Paragraph"/>
    <w:basedOn w:val="Normal"/>
    <w:uiPriority w:val="34"/>
    <w:rsid w:val="00593755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5516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55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lisabeth-verdenne@scouts-europe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Elisabeth%20Verdenne\Documents\GSE\Modele_Papier_Entete_AGSE_2022.docx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_x00e9_ation xmlns="09756f3d-decd-4c24-be85-e2cf6d1fbfde" xsi:nil="true"/>
    <lcf76f155ced4ddcb4097134ff3c332f xmlns="09756f3d-decd-4c24-be85-e2cf6d1fbfde">
      <Terms xmlns="http://schemas.microsoft.com/office/infopath/2007/PartnerControls"/>
    </lcf76f155ced4ddcb4097134ff3c332f>
    <TaxCatchAll xmlns="4331b58d-61ab-4190-9eb2-b9cfd890770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6E2D19B77B640BEE50CEF9309031A" ma:contentTypeVersion="19" ma:contentTypeDescription="Crée un document." ma:contentTypeScope="" ma:versionID="2792ebd626db830470564b7b399b2cfc">
  <xsd:schema xmlns:xsd="http://www.w3.org/2001/XMLSchema" xmlns:xs="http://www.w3.org/2001/XMLSchema" xmlns:p="http://schemas.microsoft.com/office/2006/metadata/properties" xmlns:ns2="09756f3d-decd-4c24-be85-e2cf6d1fbfde" xmlns:ns3="4331b58d-61ab-4190-9eb2-b9cfd890770f" targetNamespace="http://schemas.microsoft.com/office/2006/metadata/properties" ma:root="true" ma:fieldsID="a1603854a0ab15195726faa8f78f43f9" ns2:_="" ns3:_="">
    <xsd:import namespace="09756f3d-decd-4c24-be85-e2cf6d1fbfde"/>
    <xsd:import namespace="4331b58d-61ab-4190-9eb2-b9cfd89077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cr_x00e9_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56f3d-decd-4c24-be85-e2cf6d1fbf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63325203-aa80-4d16-ba7f-7d51cc84b6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cr_x00e9_ation" ma:index="24" nillable="true" ma:displayName="création" ma:format="DateOnly" ma:internalName="cr_x00e9_ation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31b58d-61ab-4190-9eb2-b9cfd890770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caf7a45-cbb8-4506-9140-4810830cba1d}" ma:internalName="TaxCatchAll" ma:showField="CatchAllData" ma:web="4331b58d-61ab-4190-9eb2-b9cfd89077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DDA2D1-238A-471D-A2DD-9A3FCDFB84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A60D3-B7CB-4432-BB86-FE47879F5DD0}">
  <ds:schemaRefs>
    <ds:schemaRef ds:uri="http://schemas.microsoft.com/office/2006/metadata/properties"/>
    <ds:schemaRef ds:uri="http://schemas.microsoft.com/office/infopath/2007/PartnerControls"/>
    <ds:schemaRef ds:uri="09756f3d-decd-4c24-be85-e2cf6d1fbfde"/>
    <ds:schemaRef ds:uri="4331b58d-61ab-4190-9eb2-b9cfd890770f"/>
  </ds:schemaRefs>
</ds:datastoreItem>
</file>

<file path=customXml/itemProps3.xml><?xml version="1.0" encoding="utf-8"?>
<ds:datastoreItem xmlns:ds="http://schemas.openxmlformats.org/officeDocument/2006/customXml" ds:itemID="{69D694D4-EC3D-443B-968B-EBF5D2822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756f3d-decd-4c24-be85-e2cf6d1fbfde"/>
    <ds:schemaRef ds:uri="4331b58d-61ab-4190-9eb2-b9cfd89077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Modele_Papier_Entete_AGSE_2022.docx</Template>
  <TotalTime>2</TotalTime>
  <Pages>1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Verdenne</dc:creator>
  <cp:keywords/>
  <dc:description/>
  <cp:lastModifiedBy>Elisabeth VERDENNE</cp:lastModifiedBy>
  <cp:revision>4</cp:revision>
  <cp:lastPrinted>2025-05-05T11:27:00Z</cp:lastPrinted>
  <dcterms:created xsi:type="dcterms:W3CDTF">2025-05-16T08:32:00Z</dcterms:created>
  <dcterms:modified xsi:type="dcterms:W3CDTF">2025-05-16T08:33:00Z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0x010100B0D6E2D19B77B640BEE50CEF9309031A</vt:lpwstr>
  </property>
  <property fmtid="{D5CDD505-2E9C-101B-9397-08002B2CF9AE}" pid="3" name="MediaServiceImageTags">
    <vt:lpwstr/>
  </property>
</Properties>
</file>